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国家海洋局海岛管理司关于印发《第十八次全国海岛联席会议会议纪要》的函</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海岛字〔2013〕6号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全国海岛联席会议各成员单位：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2013年9月17日至18日，第十八次全国海岛联席会议在舟山市普陀区召开，会议主题为“节能环保技术产品与海岛生态文明建设”。现将《第十八次全国海岛联席会议纪要》印发给你们，请认真组织学习和贯彻落实。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全国海岛联席会议秘书处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国家海洋局海岛管理司（代）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2013年10月14日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第十八次全国海岛联席会议会议纪要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2013年9月17日至18日，第十八次全国海岛联席会议在舟山市普陀区召开，会议主题为“节能环保技术产品与海岛生态文明建设”。国家海洋局、全国人大环资委、舟山市人民政府、中国环境保护产业协会和中国工业节能与清洁生产协会等领导出席了会议，来自全国14个海岛县以及象山、霞浦、台山的县（区）长、海洋局长参会。沿海各省、自治区、直辖市及计划单列市海洋厅（局）、各分局海岛处长、各海岛整治修复项目实施单位代表列席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会议开幕式由普陀区区长王飞跃主持，国家海洋局党组成员、副局长张宏声致辞，舟山市委副书记、舟山市代市长周江勇宣布会议开幕，普陀区委书记蔡洪致欢迎辞，国家海洋局海岛管理司司长、全国海岛联席会议秘书长吕彩霞发布了《适用于海岛的节能环保技术产品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会上，普陀区人民政府与北新房屋有限公司、长岛县人民政府与天合光能有限公司、万山区管委会与国家海洋局天津海水淡化与综合利用研究所分别签订了战略合作协议。会议期间举办了海岛节能环保技术产品展示会，邀请了国内38家知名节能环保企业展示新技术和新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会议举办了“海岛生态文明建设论坛”，论坛邀请中国环境保护产业协会、中国工业节能和清洁生产协会领导介绍当前环境保护产业发展趋势，普陀区、洞头县、南澳县介绍海岛生态文明建设成果与经验，邀请了景观设计、区域规划、生态修复方面国内知名专家演讲，国内知名节能环保企业介绍相关技术产品。会后与会代表实地考察了普陀区白沙岛开发建设与生态修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会议认为，党的十八大把生态文明建设放在突出地位，是我们党关于资源和生态环境问题的新概括和再升华，进一步强调了生态文明建设的地位和作用，得到了广大民众的普遍好评。海岛生态文明建设是海洋生态文明的重要组成部分。建设海岛生态文明，关乎海岛人民福祉、关系海岛经济社会发展。所有海岛工作者都必须把海岛生态文明建设放在突出地位。维护海岛生态健康，守护蓝色家园，是大家义不容辞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会议指出，随着海岛地区经济社会快速发展，海岛事业迎来了新的发展机遇，海岛生态文明建设的重要性日益突出。海岛具有得天独厚的区位优势，是海洋经济发展的新空间和新的增长点，潜力巨大。与此同时，海岛地区面临着生态环境脆弱，土地、淡水等资源紧缺的现实困难。因此，海岛地区的建设绝不能走大陆上传统的高能耗、高污染的老路子，必须把生态文明建设放在首位，这是海岛自身条件所决定的，也符合目前国家大的方针政策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会议认为，海岛生态文明建设要发挥好政府引导与市场主导两个方面的作用。今后在海岛生态保护和开发利用工作中，要加强政府引导，通过政策、资金等手段引导节能环保技术产品加快在海岛地区推广应用。面对海岛地区主要面临的生态问题，今后海岛生态文明建设一是要坚持规划先行，因岛制宜发展海岛经济；二是调整产业结构，大力发展海岛旅游业等低碳环保产业；三是要加强科研示范，推广新技术新能源在海岛开发中的应用；四是拓宽资金渠道，大力推进海岛生态修复；五是加快培养海岛生态文明意识，形成爱护海岛环境的良好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43919"/>
    <w:rsid w:val="0E84391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2018-07-02T02:25:00Z</dcterms:created>
  <dc:creator>FON丶噬魂</dc:creator>
  <cp:lastModifiedBy>FON丶噬魂</cp:lastModifiedBy>
  <dcterms:modified xsi:type="dcterms:W3CDTF">2018-07-02T02:25:37Z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